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D9" w:rsidRDefault="00B64A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64AD9" w:rsidRDefault="00B64A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64AD9" w:rsidRDefault="00B64A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龍ケ崎市長　殿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B64AD9" w:rsidRDefault="00B64A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</w:t>
      </w:r>
    </w:p>
    <w:p w:rsidR="00B64AD9" w:rsidRDefault="00B64A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</w:t>
      </w:r>
    </w:p>
    <w:p w:rsidR="00B64AD9" w:rsidRDefault="00B64A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3"/>
        </w:rPr>
        <w:t>連絡</w:t>
      </w:r>
      <w:r>
        <w:rPr>
          <w:rFonts w:hint="eastAsia"/>
        </w:rPr>
        <w:t xml:space="preserve">先　　　　　　　　　　　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龍ケ崎市名義使用実績報告書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</w:t>
      </w:r>
      <w:r w:rsidR="00871D5D">
        <w:rPr>
          <w:rFonts w:hint="eastAsia"/>
        </w:rPr>
        <w:t xml:space="preserve">　</w:t>
      </w:r>
      <w:r>
        <w:rPr>
          <w:rFonts w:hint="eastAsia"/>
        </w:rPr>
        <w:t xml:space="preserve">　　月　　日付け龍ケ崎市</w:t>
      </w:r>
      <w:r w:rsidR="00871D5D">
        <w:rPr>
          <w:rFonts w:hint="eastAsia"/>
        </w:rPr>
        <w:t>指令</w:t>
      </w:r>
      <w:r>
        <w:rPr>
          <w:rFonts w:hint="eastAsia"/>
        </w:rPr>
        <w:t xml:space="preserve">　</w:t>
      </w:r>
      <w:r w:rsidR="00871D5D">
        <w:rPr>
          <w:rFonts w:hint="eastAsia"/>
        </w:rPr>
        <w:t xml:space="preserve">　　　企</w:t>
      </w:r>
      <w:r>
        <w:rPr>
          <w:rFonts w:hint="eastAsia"/>
        </w:rPr>
        <w:t xml:space="preserve">第　</w:t>
      </w:r>
      <w:r w:rsidR="00871D5D">
        <w:rPr>
          <w:rFonts w:hint="eastAsia"/>
        </w:rPr>
        <w:t xml:space="preserve">　　</w:t>
      </w:r>
      <w:bookmarkStart w:id="0" w:name="_GoBack"/>
      <w:bookmarkEnd w:id="0"/>
      <w:r w:rsidR="00871D5D">
        <w:rPr>
          <w:rFonts w:hint="eastAsia"/>
        </w:rPr>
        <w:t xml:space="preserve">　</w:t>
      </w:r>
      <w:r>
        <w:rPr>
          <w:rFonts w:hint="eastAsia"/>
        </w:rPr>
        <w:t>号で承認されたことについて，下記のとおり報告いたします。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事業名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実施期日</w:t>
      </w:r>
      <w:r>
        <w:t>(</w:t>
      </w:r>
      <w:r>
        <w:rPr>
          <w:rFonts w:hint="eastAsia"/>
        </w:rPr>
        <w:t>期間</w:t>
      </w:r>
      <w:r>
        <w:t>)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参加者数・入場者数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事業に対する参加者の反応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反省事項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その他</w:t>
      </w:r>
    </w:p>
    <w:sectPr w:rsidR="00B64A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D9" w:rsidRDefault="00B64AD9" w:rsidP="00B16B27">
      <w:r>
        <w:separator/>
      </w:r>
    </w:p>
  </w:endnote>
  <w:endnote w:type="continuationSeparator" w:id="0">
    <w:p w:rsidR="00B64AD9" w:rsidRDefault="00B64AD9" w:rsidP="00B1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D9" w:rsidRDefault="00B64AD9" w:rsidP="00B16B27">
      <w:r>
        <w:separator/>
      </w:r>
    </w:p>
  </w:footnote>
  <w:footnote w:type="continuationSeparator" w:id="0">
    <w:p w:rsidR="00B64AD9" w:rsidRDefault="00B64AD9" w:rsidP="00B1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D9"/>
    <w:rsid w:val="00300EE2"/>
    <w:rsid w:val="00871D5D"/>
    <w:rsid w:val="00AC7E0B"/>
    <w:rsid w:val="00B16B27"/>
    <w:rsid w:val="00B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B0B14"/>
  <w14:defaultImageDpi w14:val="0"/>
  <w15:docId w15:val="{57E6E654-69AD-4985-9E03-5517506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133</Words>
  <Characters>102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(株)ぎょうせい</dc:creator>
  <cp:keywords/>
  <dc:description/>
  <cp:lastModifiedBy>龍ケ崎市</cp:lastModifiedBy>
  <cp:revision>3</cp:revision>
  <dcterms:created xsi:type="dcterms:W3CDTF">2021-05-14T06:19:00Z</dcterms:created>
  <dcterms:modified xsi:type="dcterms:W3CDTF">2021-05-14T07:23:00Z</dcterms:modified>
</cp:coreProperties>
</file>